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CB1F" w14:textId="77777777" w:rsidR="00000000" w:rsidRDefault="006C3190">
      <w:pPr>
        <w:bidi/>
        <w:rPr>
          <w:rFonts w:eastAsia="Times New Roman" w:cs="B Nazanin"/>
          <w:sz w:val="28"/>
          <w:szCs w:val="28"/>
        </w:rPr>
      </w:pPr>
    </w:p>
    <w:tbl>
      <w:tblPr>
        <w:bidiVisual/>
        <w:tblW w:w="4900" w:type="pct"/>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431"/>
      </w:tblGrid>
      <w:tr w:rsidR="00000000" w14:paraId="291B224B" w14:textId="77777777">
        <w:trPr>
          <w:trHeight w:val="52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tcMar>
              <w:top w:w="15" w:type="dxa"/>
              <w:left w:w="15" w:type="dxa"/>
              <w:bottom w:w="15" w:type="dxa"/>
              <w:right w:w="15" w:type="dxa"/>
            </w:tcMar>
            <w:vAlign w:val="center"/>
            <w:hideMark/>
          </w:tcPr>
          <w:p w14:paraId="51724DAF" w14:textId="77777777" w:rsidR="00000000" w:rsidRDefault="006C3190">
            <w:pPr>
              <w:bidi/>
              <w:jc w:val="center"/>
              <w:rPr>
                <w:rFonts w:ascii="Tahoma" w:eastAsia="Times New Roman" w:hAnsi="Tahoma" w:cs="B Nazanin"/>
                <w:b/>
                <w:bCs/>
                <w:sz w:val="28"/>
                <w:szCs w:val="28"/>
              </w:rPr>
            </w:pPr>
            <w:r>
              <w:rPr>
                <w:rFonts w:ascii="Tahoma" w:eastAsia="Times New Roman" w:hAnsi="Tahoma" w:cs="B Nazanin" w:hint="cs"/>
                <w:b/>
                <w:bCs/>
                <w:sz w:val="28"/>
                <w:szCs w:val="28"/>
                <w:rtl/>
              </w:rPr>
              <w:t xml:space="preserve">زندگی نامه شهید احسان پارسي </w:t>
            </w:r>
          </w:p>
        </w:tc>
      </w:tr>
      <w:tr w:rsidR="00000000" w14:paraId="31A2562D" w14:textId="77777777">
        <w:trPr>
          <w:tblCellSpacing w:w="0"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0FF6A6B" w14:textId="77777777" w:rsidR="00000000" w:rsidRDefault="006C3190">
            <w:pPr>
              <w:pStyle w:val="NormalWeb"/>
              <w:bidi/>
              <w:spacing w:before="0" w:beforeAutospacing="0" w:after="0" w:afterAutospacing="0"/>
              <w:jc w:val="both"/>
              <w:divId w:val="429350148"/>
              <w:rPr>
                <w:rFonts w:ascii="Tahoma" w:hAnsi="Tahoma" w:cs="B Nazanin" w:hint="cs"/>
                <w:sz w:val="28"/>
                <w:szCs w:val="28"/>
                <w:rtl/>
              </w:rPr>
            </w:pPr>
            <w:r>
              <w:rPr>
                <w:rFonts w:ascii="Tahoma" w:hAnsi="Tahoma" w:cs="B Nazanin" w:hint="cs"/>
                <w:sz w:val="28"/>
                <w:szCs w:val="28"/>
                <w:rtl/>
                <w:lang w:bidi="fa-IR"/>
              </w:rPr>
              <w:t xml:space="preserve">شهید احسان پارسی در دوم خرداد سال 39 در قریه مود از توابع شهرستان بیرجند </w:t>
            </w:r>
            <w:r>
              <w:rPr>
                <w:rFonts w:ascii="Tahoma" w:hAnsi="Tahoma" w:cs="B Nazanin" w:hint="cs"/>
                <w:sz w:val="28"/>
                <w:szCs w:val="28"/>
                <w:rtl/>
                <w:lang w:bidi="fa-IR"/>
              </w:rPr>
              <w:t xml:space="preserve">در خانواده‌ای مذهبی متولد شد. سه سال اول زندگی را در تهران به سر برد. تحصیلات ابتدایی را در دبستان 15 خرداد زاهدان و تحصیلات متوسطه را در دبیرستان امام خمینی </w:t>
            </w:r>
            <w:r>
              <w:rPr>
                <w:rFonts w:ascii="Tahoma" w:hAnsi="Tahoma" w:cs="B Nazanin" w:hint="cs"/>
                <w:sz w:val="28"/>
                <w:szCs w:val="28"/>
                <w:vertAlign w:val="superscript"/>
                <w:rtl/>
                <w:lang w:bidi="fa-IR"/>
              </w:rPr>
              <w:t>(ره)</w:t>
            </w:r>
            <w:r>
              <w:rPr>
                <w:rFonts w:ascii="Tahoma" w:hAnsi="Tahoma" w:cs="B Nazanin" w:hint="cs"/>
                <w:sz w:val="28"/>
                <w:szCs w:val="28"/>
                <w:rtl/>
                <w:lang w:bidi="fa-IR"/>
              </w:rPr>
              <w:t xml:space="preserve"> (مهران سابق) در رشته‌ی ریاضی به پایان رساند و </w:t>
            </w:r>
            <w:r w:rsidRPr="00B5782B">
              <w:rPr>
                <w:rFonts w:ascii="Tahoma" w:hAnsi="Tahoma" w:cs="B Nazanin" w:hint="cs"/>
                <w:b/>
                <w:bCs/>
                <w:color w:val="0070C0"/>
                <w:sz w:val="28"/>
                <w:szCs w:val="28"/>
                <w:rtl/>
                <w:lang w:bidi="fa-IR"/>
              </w:rPr>
              <w:t>در سال 1356 وارد دانشگاه سیستان و بلوچستان در ر</w:t>
            </w:r>
            <w:r w:rsidRPr="00B5782B">
              <w:rPr>
                <w:rFonts w:ascii="Tahoma" w:hAnsi="Tahoma" w:cs="B Nazanin" w:hint="cs"/>
                <w:b/>
                <w:bCs/>
                <w:color w:val="0070C0"/>
                <w:sz w:val="28"/>
                <w:szCs w:val="28"/>
                <w:rtl/>
                <w:lang w:bidi="fa-IR"/>
              </w:rPr>
              <w:t>شته‌ی راه و ساختمان دانشکده مهندسی طی نمود</w:t>
            </w:r>
            <w:r w:rsidRPr="00B5782B">
              <w:rPr>
                <w:rFonts w:ascii="Tahoma" w:hAnsi="Tahoma" w:cs="B Nazanin" w:hint="cs"/>
                <w:color w:val="0070C0"/>
                <w:sz w:val="28"/>
                <w:szCs w:val="28"/>
                <w:rtl/>
                <w:lang w:bidi="fa-IR"/>
              </w:rPr>
              <w:t xml:space="preserve"> </w:t>
            </w:r>
            <w:r>
              <w:rPr>
                <w:rFonts w:ascii="Tahoma" w:hAnsi="Tahoma" w:cs="B Nazanin" w:hint="cs"/>
                <w:sz w:val="28"/>
                <w:szCs w:val="28"/>
                <w:rtl/>
                <w:lang w:bidi="fa-IR"/>
              </w:rPr>
              <w:t>و به اتفاق پنج تن از دوستان انجمن اسلامی دانشگاه را پایه‌گذاری کردند که در رهبری و تظاهرات و تعطیلی دانشگاه بسیار موثر بود. در دوران دبیرستان و دانشگاه در جلسات مذهبی شرکت فعال داشت. در تظاهرات قبل از انقلاب و قبل</w:t>
            </w:r>
            <w:r>
              <w:rPr>
                <w:rFonts w:ascii="Tahoma" w:hAnsi="Tahoma" w:cs="B Nazanin" w:hint="cs"/>
                <w:sz w:val="28"/>
                <w:szCs w:val="28"/>
                <w:rtl/>
                <w:lang w:bidi="fa-IR"/>
              </w:rPr>
              <w:t xml:space="preserve"> از پیروزی پلاکاردهای با زیرنویس (قصاص) که حاوی تهدیدهای کوبنده علیه مخالفین و امید برای انقلابیون دربرداشت به خط او بود. در ابتدای پیروزی با سپاه پاسداران انقلاب اسلامی بیرجند و زاهدان همکاری داشت و در جنگ تحمیلی از اسفند 59 تا 19 مرداد 60 در واحد اطلاعات</w:t>
            </w:r>
            <w:r>
              <w:rPr>
                <w:rFonts w:ascii="Tahoma" w:hAnsi="Tahoma" w:cs="B Nazanin" w:hint="cs"/>
                <w:sz w:val="28"/>
                <w:szCs w:val="28"/>
                <w:rtl/>
                <w:lang w:bidi="fa-IR"/>
              </w:rPr>
              <w:t xml:space="preserve"> جنگ‌های نامنظم مأموریت‌هایی از طرف دکتر چمران انجام داد و به واسطه‌ی اطلاعات دقیق و جامع از ضد انقلابیون مجدد از طرف سپاه زاهدان در شهریور 60 از او دعوت به عمل آمد و بعد از آموزش زبان اردو به اتفاق یکی از دوستان جهت ردیابی و شناسایی ضد انقلابیون فراری به </w:t>
            </w:r>
            <w:r>
              <w:rPr>
                <w:rFonts w:ascii="Tahoma" w:hAnsi="Tahoma" w:cs="B Nazanin" w:hint="cs"/>
                <w:sz w:val="28"/>
                <w:szCs w:val="28"/>
                <w:rtl/>
                <w:lang w:bidi="fa-IR"/>
              </w:rPr>
              <w:t>پاکستان مسافرتی یک ماهه نمود و بعد از قضیه‌ی آمل برای دستگیری مخالفین، مأموریت یک ماهه به او داده شد که در آخرین روزهای مأموریت یعنی جمعه‌ی هفتم اسفند با فرماندهی چهل نفر از مجاهدین حرکت اسلامی افغانستان که از سال‌ها پیش با آن‌ها شناسایی و همکاری داشت به ا</w:t>
            </w:r>
            <w:r>
              <w:rPr>
                <w:rFonts w:ascii="Tahoma" w:hAnsi="Tahoma" w:cs="B Nazanin" w:hint="cs"/>
                <w:sz w:val="28"/>
                <w:szCs w:val="28"/>
                <w:rtl/>
                <w:lang w:bidi="fa-IR"/>
              </w:rPr>
              <w:t>ستان نیمروز افغانستان رفت و در روز شنبه هشتم اسفند ماه 60 ضمن درگیری با متجاوزین روسی و نبرد سخت و منهدم کردن چند تانک و تعدادی کمونیست، به اتفاق 11 نفر از هم‌رزمانش به شهادت رسید.</w:t>
            </w:r>
          </w:p>
        </w:tc>
      </w:tr>
    </w:tbl>
    <w:p w14:paraId="3BD0C4E1" w14:textId="77777777" w:rsidR="006C3190" w:rsidRDefault="006C3190">
      <w:pPr>
        <w:rPr>
          <w:rFonts w:eastAsia="Times New Roman" w:cs="B Nazanin" w:hint="cs"/>
          <w:sz w:val="28"/>
          <w:szCs w:val="28"/>
          <w:rtl/>
        </w:rPr>
      </w:pPr>
    </w:p>
    <w:sectPr w:rsidR="006C3190">
      <w:pgSz w:w="11907" w:h="16840"/>
      <w:pgMar w:top="1134" w:right="1134" w:bottom="1134"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5782B"/>
    <w:rsid w:val="006C3190"/>
    <w:rsid w:val="00B5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49BD2"/>
  <w15:chartTrackingRefBased/>
  <w15:docId w15:val="{32C36420-DEFA-4DB2-9A9A-D2F23C21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0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Sh</dc:creator>
  <cp:keywords/>
  <dc:description/>
  <cp:lastModifiedBy>F Sh</cp:lastModifiedBy>
  <cp:revision>2</cp:revision>
  <dcterms:created xsi:type="dcterms:W3CDTF">2022-05-29T19:44:00Z</dcterms:created>
  <dcterms:modified xsi:type="dcterms:W3CDTF">2022-05-29T19:44:00Z</dcterms:modified>
</cp:coreProperties>
</file>